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36A20" w14:textId="77777777" w:rsidR="004660BA" w:rsidRPr="009A6CE0" w:rsidRDefault="004660BA" w:rsidP="009A6CE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b/>
          <w:bCs/>
          <w:sz w:val="28"/>
          <w:szCs w:val="28"/>
          <w:lang w:eastAsia="en-US"/>
        </w:rPr>
      </w:pPr>
    </w:p>
    <w:p w14:paraId="6FF912B4" w14:textId="77777777" w:rsidR="00024E51" w:rsidRDefault="00024E51" w:rsidP="009A6CE0">
      <w:pPr>
        <w:tabs>
          <w:tab w:val="center" w:pos="4465"/>
          <w:tab w:val="right" w:pos="8931"/>
        </w:tabs>
        <w:spacing w:line="360" w:lineRule="auto"/>
        <w:jc w:val="center"/>
        <w:rPr>
          <w:b/>
          <w:bCs/>
          <w:sz w:val="32"/>
          <w:szCs w:val="32"/>
        </w:rPr>
      </w:pPr>
      <w:bookmarkStart w:id="0" w:name="_Hlk134091125"/>
      <w:r w:rsidRPr="009A6CE0">
        <w:rPr>
          <w:b/>
          <w:bCs/>
          <w:sz w:val="32"/>
          <w:szCs w:val="32"/>
        </w:rPr>
        <w:t>AVALDUS</w:t>
      </w:r>
    </w:p>
    <w:p w14:paraId="786F6278" w14:textId="406B506C" w:rsidR="009A6CE0" w:rsidRPr="009A6CE0" w:rsidRDefault="009A6CE0" w:rsidP="009A6CE0">
      <w:pPr>
        <w:tabs>
          <w:tab w:val="center" w:pos="4465"/>
          <w:tab w:val="right" w:pos="8931"/>
        </w:tabs>
        <w:spacing w:line="360" w:lineRule="auto"/>
        <w:jc w:val="center"/>
        <w:rPr>
          <w:b/>
          <w:bCs/>
          <w:sz w:val="32"/>
          <w:szCs w:val="32"/>
        </w:rPr>
      </w:pPr>
      <w:r w:rsidRPr="009A6CE0">
        <w:rPr>
          <w:b/>
          <w:bCs/>
          <w:sz w:val="32"/>
          <w:szCs w:val="32"/>
          <w:lang w:val="de-DE"/>
        </w:rPr>
        <w:t xml:space="preserve"> „NARVA LINNA KAUNIS KODU 20</w:t>
      </w:r>
      <w:r w:rsidRPr="009A6CE0">
        <w:rPr>
          <w:b/>
          <w:bCs/>
          <w:sz w:val="32"/>
          <w:szCs w:val="32"/>
          <w:lang w:val="en-US"/>
        </w:rPr>
        <w:t>23</w:t>
      </w:r>
      <w:r w:rsidRPr="009A6CE0">
        <w:rPr>
          <w:b/>
          <w:bCs/>
          <w:sz w:val="32"/>
          <w:szCs w:val="32"/>
        </w:rPr>
        <w:t xml:space="preserve">“ </w:t>
      </w:r>
    </w:p>
    <w:p w14:paraId="271FA8FA" w14:textId="2CB98CA9" w:rsidR="009A6CE0" w:rsidRPr="009A6CE0" w:rsidRDefault="009A6CE0" w:rsidP="009A6CE0">
      <w:pPr>
        <w:spacing w:line="360" w:lineRule="auto"/>
        <w:jc w:val="center"/>
        <w:rPr>
          <w:lang w:val="fr-FR"/>
        </w:rPr>
      </w:pPr>
      <w:proofErr w:type="spellStart"/>
      <w:proofErr w:type="gramStart"/>
      <w:r w:rsidRPr="009A6CE0">
        <w:rPr>
          <w:lang w:val="fr-FR"/>
        </w:rPr>
        <w:t>konkursi</w:t>
      </w:r>
      <w:proofErr w:type="spellEnd"/>
      <w:proofErr w:type="gramEnd"/>
      <w:r w:rsidRPr="009A6CE0">
        <w:rPr>
          <w:lang w:val="fr-FR"/>
        </w:rPr>
        <w:t xml:space="preserve"> „Eesti </w:t>
      </w:r>
      <w:proofErr w:type="spellStart"/>
      <w:r w:rsidRPr="009A6CE0">
        <w:rPr>
          <w:lang w:val="fr-FR"/>
        </w:rPr>
        <w:t>kaunis</w:t>
      </w:r>
      <w:proofErr w:type="spellEnd"/>
      <w:r w:rsidRPr="009A6CE0">
        <w:rPr>
          <w:lang w:val="fr-FR"/>
        </w:rPr>
        <w:t xml:space="preserve"> </w:t>
      </w:r>
      <w:proofErr w:type="spellStart"/>
      <w:r w:rsidRPr="009A6CE0">
        <w:rPr>
          <w:lang w:val="fr-FR"/>
        </w:rPr>
        <w:t>kodu</w:t>
      </w:r>
      <w:proofErr w:type="spellEnd"/>
      <w:r w:rsidRPr="009A6CE0">
        <w:rPr>
          <w:lang w:val="fr-FR"/>
        </w:rPr>
        <w:t xml:space="preserve">” </w:t>
      </w:r>
      <w:proofErr w:type="spellStart"/>
      <w:r w:rsidRPr="009A6CE0">
        <w:rPr>
          <w:lang w:val="fr-FR"/>
        </w:rPr>
        <w:t>raames</w:t>
      </w:r>
      <w:proofErr w:type="spellEnd"/>
    </w:p>
    <w:p w14:paraId="6808929C" w14:textId="77777777" w:rsidR="008C4E28" w:rsidRPr="009A6CE0" w:rsidRDefault="008C4E28" w:rsidP="0054001C">
      <w:pPr>
        <w:tabs>
          <w:tab w:val="left" w:pos="7215"/>
        </w:tabs>
        <w:rPr>
          <w:rStyle w:val="Hyperlink"/>
          <w:lang w:val="de-DE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B43D50" w14:paraId="00C6057C" w14:textId="77777777" w:rsidTr="00D14E55">
        <w:tc>
          <w:tcPr>
            <w:tcW w:w="9351" w:type="dxa"/>
            <w:shd w:val="clear" w:color="auto" w:fill="D9D9D9" w:themeFill="background1" w:themeFillShade="D9"/>
          </w:tcPr>
          <w:p w14:paraId="43D58502" w14:textId="4E7272DB" w:rsidR="00B43D50" w:rsidRPr="00B43D50" w:rsidRDefault="00B43D50" w:rsidP="0054001C">
            <w:pPr>
              <w:tabs>
                <w:tab w:val="left" w:pos="7215"/>
              </w:tabs>
              <w:rPr>
                <w:color w:val="0000FF"/>
                <w:u w:val="single"/>
              </w:rPr>
            </w:pPr>
            <w:r w:rsidRPr="008B6991">
              <w:rPr>
                <w:b/>
                <w:bCs/>
              </w:rPr>
              <w:t xml:space="preserve">TÄIDAB </w:t>
            </w:r>
            <w:r>
              <w:rPr>
                <w:b/>
                <w:bCs/>
              </w:rPr>
              <w:t>OSALEJA</w:t>
            </w:r>
          </w:p>
        </w:tc>
      </w:tr>
      <w:tr w:rsidR="00B43D50" w14:paraId="196FB375" w14:textId="77777777" w:rsidTr="00D14E55">
        <w:tc>
          <w:tcPr>
            <w:tcW w:w="9351" w:type="dxa"/>
            <w:shd w:val="clear" w:color="auto" w:fill="FDE9D9" w:themeFill="accent6" w:themeFillTint="33"/>
          </w:tcPr>
          <w:p w14:paraId="05EB748E" w14:textId="77777777" w:rsidR="00B43D50" w:rsidRDefault="00B43D50" w:rsidP="00B43D50">
            <w:pPr>
              <w:rPr>
                <w:b/>
                <w:bCs/>
              </w:rPr>
            </w:pPr>
          </w:p>
          <w:p w14:paraId="05C73609" w14:textId="1A624277" w:rsidR="00B43D50" w:rsidRPr="00B43D50" w:rsidRDefault="00B43D50" w:rsidP="00B43D50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B43D50">
              <w:rPr>
                <w:b/>
                <w:bCs/>
              </w:rPr>
              <w:t>Kategooria (märkida ristiga)</w:t>
            </w:r>
          </w:p>
          <w:p w14:paraId="47CD1A46" w14:textId="34E30F1A" w:rsidR="00B43D50" w:rsidRDefault="00B43D50" w:rsidP="00B43D50">
            <w:pPr>
              <w:rPr>
                <w:b/>
                <w:bCs/>
              </w:rPr>
            </w:pPr>
          </w:p>
        </w:tc>
      </w:tr>
      <w:tr w:rsidR="00B43D50" w14:paraId="20A98A4D" w14:textId="77777777" w:rsidTr="00B43D50">
        <w:tc>
          <w:tcPr>
            <w:tcW w:w="9351" w:type="dxa"/>
          </w:tcPr>
          <w:p w14:paraId="5B79526C" w14:textId="77777777" w:rsidR="00B43D50" w:rsidRPr="00683A75" w:rsidRDefault="00DF7876" w:rsidP="00B43D50">
            <w:pPr>
              <w:pStyle w:val="ListParagraph"/>
              <w:widowControl/>
              <w:suppressAutoHyphens w:val="0"/>
              <w:spacing w:line="360" w:lineRule="auto"/>
              <w:ind w:left="0"/>
            </w:pPr>
            <w:sdt>
              <w:sdtPr>
                <w:id w:val="1797800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D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3D50" w:rsidRPr="00683A75">
              <w:t>Kaunis kodu ja aed (eramu- ja aianduskrundid)</w:t>
            </w:r>
          </w:p>
          <w:p w14:paraId="585BEB33" w14:textId="2F5443C9" w:rsidR="00B43D50" w:rsidRPr="00683A75" w:rsidRDefault="00DF7876" w:rsidP="00B43D50">
            <w:pPr>
              <w:pStyle w:val="ListParagraph"/>
              <w:widowControl/>
              <w:suppressAutoHyphens w:val="0"/>
              <w:spacing w:line="360" w:lineRule="auto"/>
              <w:ind w:left="0"/>
            </w:pPr>
            <w:sdt>
              <w:sdtPr>
                <w:id w:val="-151930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D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3D50" w:rsidRPr="00683A75">
              <w:t xml:space="preserve">Kaunis korterelamute </w:t>
            </w:r>
            <w:r w:rsidR="00B43D50" w:rsidRPr="00DF7876">
              <w:t xml:space="preserve">krundid </w:t>
            </w:r>
            <w:r w:rsidRPr="00DF7876">
              <w:t>(korterelamute krundid)</w:t>
            </w:r>
          </w:p>
          <w:p w14:paraId="595AE7EE" w14:textId="77777777" w:rsidR="00B43D50" w:rsidRPr="00683A75" w:rsidRDefault="00DF7876" w:rsidP="00B43D50">
            <w:pPr>
              <w:pStyle w:val="ListParagraph"/>
              <w:widowControl/>
              <w:suppressAutoHyphens w:val="0"/>
              <w:spacing w:line="360" w:lineRule="auto"/>
              <w:ind w:left="0"/>
            </w:pPr>
            <w:sdt>
              <w:sdtPr>
                <w:id w:val="-569039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D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3D50" w:rsidRPr="00683A75">
              <w:t>Kaunis äri-</w:t>
            </w:r>
            <w:r w:rsidR="00B43D50">
              <w:t xml:space="preserve"> </w:t>
            </w:r>
            <w:r w:rsidR="00B43D50" w:rsidRPr="00683A75">
              <w:t xml:space="preserve">ja tootmisobjektid </w:t>
            </w:r>
            <w:r w:rsidR="00B43D50" w:rsidRPr="00683A75">
              <w:rPr>
                <w:shd w:val="clear" w:color="auto" w:fill="FFFFFF"/>
              </w:rPr>
              <w:t>(tööstushoone või hoonete kompleks, kauplus)</w:t>
            </w:r>
          </w:p>
          <w:p w14:paraId="0F807E97" w14:textId="2F64DDA3" w:rsidR="00B43D50" w:rsidRPr="00683A75" w:rsidRDefault="00DF7876" w:rsidP="00B43D50">
            <w:pPr>
              <w:pStyle w:val="ListParagraph"/>
              <w:widowControl/>
              <w:suppressAutoHyphens w:val="0"/>
              <w:spacing w:line="360" w:lineRule="auto"/>
              <w:ind w:left="0"/>
            </w:pPr>
            <w:sdt>
              <w:sdtPr>
                <w:id w:val="-885485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D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3D50" w:rsidRPr="00683A75">
              <w:t xml:space="preserve">Kaunis avalik ruum </w:t>
            </w:r>
            <w:r w:rsidR="00B43D50" w:rsidRPr="00DF7876">
              <w:t>(</w:t>
            </w:r>
            <w:r w:rsidRPr="00DF7876">
              <w:t xml:space="preserve">maastikuobjekt, </w:t>
            </w:r>
            <w:r w:rsidRPr="00DF7876">
              <w:rPr>
                <w:color w:val="202020"/>
                <w:shd w:val="clear" w:color="auto" w:fill="FFFFFF"/>
              </w:rPr>
              <w:t>looduskaunis koht, supelrand, spordiväljak, avalik park või väljak vms</w:t>
            </w:r>
            <w:r w:rsidR="00B43D50" w:rsidRPr="00DF7876">
              <w:t>)</w:t>
            </w:r>
          </w:p>
          <w:p w14:paraId="4F851443" w14:textId="77777777" w:rsidR="00B43D50" w:rsidRPr="00683A75" w:rsidRDefault="00DF7876" w:rsidP="00B43D50">
            <w:pPr>
              <w:pStyle w:val="ListParagraph"/>
              <w:widowControl/>
              <w:suppressAutoHyphens w:val="0"/>
              <w:spacing w:line="360" w:lineRule="auto"/>
              <w:ind w:left="0"/>
            </w:pPr>
            <w:sdt>
              <w:sdtPr>
                <w:id w:val="-1443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D5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3D50" w:rsidRPr="00683A75">
              <w:t>Kaunis üldkasutatav hoone (</w:t>
            </w:r>
            <w:r w:rsidR="00B43D50" w:rsidRPr="00683A75">
              <w:rPr>
                <w:shd w:val="clear" w:color="auto" w:fill="FFFFFF"/>
              </w:rPr>
              <w:t>ühiskondlik ehitis s</w:t>
            </w:r>
            <w:r w:rsidR="00B43D50">
              <w:rPr>
                <w:shd w:val="clear" w:color="auto" w:fill="FFFFFF"/>
              </w:rPr>
              <w:t>.</w:t>
            </w:r>
            <w:r w:rsidR="00B43D50" w:rsidRPr="00683A75">
              <w:rPr>
                <w:shd w:val="clear" w:color="auto" w:fill="FFFFFF"/>
              </w:rPr>
              <w:t>o rahvamaja, koolimaja, noortekeskus, lasteaed jne)</w:t>
            </w:r>
          </w:p>
          <w:p w14:paraId="6D445975" w14:textId="77777777" w:rsidR="00B43D50" w:rsidRDefault="00B43D50" w:rsidP="0054001C">
            <w:pPr>
              <w:tabs>
                <w:tab w:val="left" w:pos="7215"/>
              </w:tabs>
              <w:rPr>
                <w:b/>
                <w:bCs/>
              </w:rPr>
            </w:pPr>
          </w:p>
        </w:tc>
      </w:tr>
    </w:tbl>
    <w:p w14:paraId="3D01879D" w14:textId="77777777" w:rsidR="00024E51" w:rsidRDefault="00024E51" w:rsidP="00024E51">
      <w:pPr>
        <w:rPr>
          <w:b/>
          <w:bCs/>
        </w:rPr>
      </w:pPr>
    </w:p>
    <w:p w14:paraId="55CB9DD3" w14:textId="77777777" w:rsidR="00B43D50" w:rsidRDefault="00B43D50" w:rsidP="00024E51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3"/>
        <w:gridCol w:w="2974"/>
        <w:gridCol w:w="2974"/>
      </w:tblGrid>
      <w:tr w:rsidR="00B43D50" w14:paraId="02675291" w14:textId="77777777" w:rsidTr="00D14E55">
        <w:tc>
          <w:tcPr>
            <w:tcW w:w="8921" w:type="dxa"/>
            <w:gridSpan w:val="3"/>
            <w:shd w:val="clear" w:color="auto" w:fill="FDE9D9" w:themeFill="accent6" w:themeFillTint="33"/>
          </w:tcPr>
          <w:p w14:paraId="2751A658" w14:textId="217C4A5A" w:rsidR="00B43D50" w:rsidRPr="00B43D50" w:rsidRDefault="00B43D50" w:rsidP="00B43D50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B43D50">
              <w:rPr>
                <w:b/>
                <w:bCs/>
              </w:rPr>
              <w:t>Osaleja nimi (märkida ristiga)</w:t>
            </w:r>
          </w:p>
        </w:tc>
      </w:tr>
      <w:tr w:rsidR="00B43D50" w:rsidRPr="00B43D50" w14:paraId="27DEDC3D" w14:textId="77777777" w:rsidTr="0078200E">
        <w:tc>
          <w:tcPr>
            <w:tcW w:w="8921" w:type="dxa"/>
            <w:gridSpan w:val="3"/>
          </w:tcPr>
          <w:p w14:paraId="196B305E" w14:textId="77777777" w:rsidR="00B43D50" w:rsidRPr="00B43D50" w:rsidRDefault="00B43D50" w:rsidP="00B43D50">
            <w:pPr>
              <w:tabs>
                <w:tab w:val="left" w:pos="1815"/>
                <w:tab w:val="center" w:pos="4352"/>
              </w:tabs>
              <w:rPr>
                <w:rFonts w:eastAsia="MS Gothic"/>
                <w:b/>
                <w:bCs/>
              </w:rPr>
            </w:pPr>
            <w:r w:rsidRPr="00B43D50">
              <w:rPr>
                <w:rFonts w:eastAsia="MS Gothic"/>
                <w:b/>
                <w:bCs/>
              </w:rPr>
              <w:tab/>
            </w:r>
          </w:p>
          <w:p w14:paraId="57AD0582" w14:textId="49DD8D04" w:rsidR="00B43D50" w:rsidRPr="00B43D50" w:rsidRDefault="00DF7876" w:rsidP="00B43D50">
            <w:pPr>
              <w:tabs>
                <w:tab w:val="left" w:pos="1815"/>
                <w:tab w:val="center" w:pos="4352"/>
              </w:tabs>
              <w:jc w:val="center"/>
              <w:rPr>
                <w:b/>
                <w:bCs/>
              </w:rPr>
            </w:pPr>
            <w:sdt>
              <w:sdtPr>
                <w:rPr>
                  <w:rFonts w:eastAsia="MS Gothic"/>
                  <w:b/>
                  <w:bCs/>
                </w:rPr>
                <w:id w:val="1293565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D50" w:rsidRPr="00B43D5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B43D50">
              <w:rPr>
                <w:rFonts w:eastAsia="MS Gothic"/>
                <w:b/>
                <w:bCs/>
              </w:rPr>
              <w:t>o</w:t>
            </w:r>
            <w:r w:rsidR="00B43D50" w:rsidRPr="00B43D50">
              <w:rPr>
                <w:b/>
                <w:bCs/>
              </w:rPr>
              <w:t xml:space="preserve">manik       </w:t>
            </w:r>
            <w:sdt>
              <w:sdtPr>
                <w:rPr>
                  <w:rFonts w:eastAsia="MS Gothic"/>
                  <w:b/>
                  <w:bCs/>
                </w:rPr>
                <w:id w:val="-1147437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3D50" w:rsidRPr="00B43D50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B43D50" w:rsidRPr="00B43D50">
              <w:rPr>
                <w:b/>
                <w:bCs/>
              </w:rPr>
              <w:t>valdaja</w:t>
            </w:r>
          </w:p>
          <w:p w14:paraId="4B8AD374" w14:textId="402B496F" w:rsidR="00B43D50" w:rsidRPr="00B43D50" w:rsidRDefault="00B43D50" w:rsidP="00B43D50">
            <w:pPr>
              <w:tabs>
                <w:tab w:val="left" w:pos="1815"/>
                <w:tab w:val="center" w:pos="4352"/>
              </w:tabs>
              <w:rPr>
                <w:b/>
                <w:bCs/>
              </w:rPr>
            </w:pPr>
          </w:p>
        </w:tc>
      </w:tr>
      <w:tr w:rsidR="00B43D50" w14:paraId="6AF2E367" w14:textId="77777777" w:rsidTr="00B43D50">
        <w:tc>
          <w:tcPr>
            <w:tcW w:w="2973" w:type="dxa"/>
          </w:tcPr>
          <w:p w14:paraId="2BB3D47F" w14:textId="6B61E7A3" w:rsidR="00B43D50" w:rsidRPr="00D14E55" w:rsidRDefault="00B43D50" w:rsidP="00024E51">
            <w:pPr>
              <w:rPr>
                <w:i/>
                <w:iCs/>
              </w:rPr>
            </w:pPr>
            <w:r w:rsidRPr="00D14E55">
              <w:rPr>
                <w:i/>
                <w:iCs/>
              </w:rPr>
              <w:t>Perekonnanimi</w:t>
            </w:r>
            <w:r w:rsidR="00DF7876">
              <w:rPr>
                <w:i/>
                <w:iCs/>
              </w:rPr>
              <w:t>:</w:t>
            </w:r>
          </w:p>
        </w:tc>
        <w:tc>
          <w:tcPr>
            <w:tcW w:w="2974" w:type="dxa"/>
          </w:tcPr>
          <w:p w14:paraId="2CEBD8CA" w14:textId="260045B0" w:rsidR="00B43D50" w:rsidRPr="00D14E55" w:rsidRDefault="00B43D50" w:rsidP="00024E51">
            <w:pPr>
              <w:rPr>
                <w:i/>
                <w:iCs/>
              </w:rPr>
            </w:pPr>
            <w:r w:rsidRPr="00D14E55">
              <w:rPr>
                <w:i/>
                <w:iCs/>
              </w:rPr>
              <w:t>Eesnimi</w:t>
            </w:r>
            <w:r w:rsidR="00DF7876">
              <w:rPr>
                <w:i/>
                <w:iCs/>
              </w:rPr>
              <w:t>:</w:t>
            </w:r>
          </w:p>
        </w:tc>
        <w:tc>
          <w:tcPr>
            <w:tcW w:w="2974" w:type="dxa"/>
          </w:tcPr>
          <w:p w14:paraId="19E0D918" w14:textId="737E32F2" w:rsidR="00B43D50" w:rsidRPr="00D14E55" w:rsidRDefault="00B43D50" w:rsidP="00024E51">
            <w:pPr>
              <w:rPr>
                <w:i/>
                <w:iCs/>
              </w:rPr>
            </w:pPr>
            <w:r w:rsidRPr="00D14E55">
              <w:rPr>
                <w:i/>
                <w:iCs/>
              </w:rPr>
              <w:t>Isiku</w:t>
            </w:r>
            <w:r w:rsidR="00053472">
              <w:rPr>
                <w:i/>
                <w:iCs/>
              </w:rPr>
              <w:t>- või registri</w:t>
            </w:r>
            <w:r w:rsidRPr="00D14E55">
              <w:rPr>
                <w:i/>
                <w:iCs/>
              </w:rPr>
              <w:t>kood</w:t>
            </w:r>
            <w:r w:rsidR="00DF7876">
              <w:rPr>
                <w:i/>
                <w:iCs/>
              </w:rPr>
              <w:t>:</w:t>
            </w:r>
          </w:p>
          <w:p w14:paraId="37035AD9" w14:textId="77777777" w:rsidR="00B43D50" w:rsidRDefault="00B43D50" w:rsidP="00024E51">
            <w:pPr>
              <w:rPr>
                <w:i/>
                <w:iCs/>
              </w:rPr>
            </w:pPr>
          </w:p>
          <w:p w14:paraId="08C8DB3A" w14:textId="77777777" w:rsidR="00DF7876" w:rsidRDefault="00DF7876" w:rsidP="00024E51">
            <w:pPr>
              <w:rPr>
                <w:i/>
                <w:iCs/>
              </w:rPr>
            </w:pPr>
          </w:p>
          <w:p w14:paraId="6EE89040" w14:textId="07DF3AD6" w:rsidR="00DF7876" w:rsidRPr="00D14E55" w:rsidRDefault="00DF7876" w:rsidP="00024E51">
            <w:pPr>
              <w:rPr>
                <w:i/>
                <w:iCs/>
              </w:rPr>
            </w:pPr>
          </w:p>
        </w:tc>
      </w:tr>
      <w:tr w:rsidR="008D5100" w14:paraId="3FE85392" w14:textId="77777777" w:rsidTr="00D30211">
        <w:tc>
          <w:tcPr>
            <w:tcW w:w="8921" w:type="dxa"/>
            <w:gridSpan w:val="3"/>
          </w:tcPr>
          <w:p w14:paraId="7333A4E3" w14:textId="77777777" w:rsidR="008D5100" w:rsidRDefault="008D5100" w:rsidP="00024E51">
            <w:pPr>
              <w:rPr>
                <w:i/>
                <w:iCs/>
              </w:rPr>
            </w:pPr>
            <w:r w:rsidRPr="00D14E55">
              <w:rPr>
                <w:i/>
                <w:iCs/>
              </w:rPr>
              <w:t>Aadress</w:t>
            </w:r>
            <w:r w:rsidR="00DF7876">
              <w:rPr>
                <w:i/>
                <w:iCs/>
              </w:rPr>
              <w:t>:</w:t>
            </w:r>
          </w:p>
          <w:p w14:paraId="228ABFAF" w14:textId="5FD9CE52" w:rsidR="00DF7876" w:rsidRPr="00D14E55" w:rsidRDefault="00DF7876" w:rsidP="00024E51">
            <w:pPr>
              <w:rPr>
                <w:i/>
                <w:iCs/>
              </w:rPr>
            </w:pPr>
          </w:p>
        </w:tc>
      </w:tr>
      <w:tr w:rsidR="00D14E55" w14:paraId="149397F7" w14:textId="77777777" w:rsidTr="007A3CC7">
        <w:tc>
          <w:tcPr>
            <w:tcW w:w="8921" w:type="dxa"/>
            <w:gridSpan w:val="3"/>
          </w:tcPr>
          <w:p w14:paraId="6319E4F8" w14:textId="77777777" w:rsidR="00D14E55" w:rsidRDefault="00D14E55" w:rsidP="00024E51">
            <w:pPr>
              <w:rPr>
                <w:i/>
                <w:iCs/>
              </w:rPr>
            </w:pPr>
            <w:r w:rsidRPr="00D14E55">
              <w:rPr>
                <w:i/>
                <w:iCs/>
              </w:rPr>
              <w:t>Kontakttelefon</w:t>
            </w:r>
            <w:r w:rsidR="00DF7876">
              <w:rPr>
                <w:i/>
                <w:iCs/>
              </w:rPr>
              <w:t>:</w:t>
            </w:r>
          </w:p>
          <w:p w14:paraId="3C333C0D" w14:textId="41CD0DDC" w:rsidR="00DF7876" w:rsidRPr="00D14E55" w:rsidRDefault="00DF7876" w:rsidP="00024E51">
            <w:pPr>
              <w:rPr>
                <w:i/>
                <w:iCs/>
              </w:rPr>
            </w:pPr>
          </w:p>
        </w:tc>
      </w:tr>
      <w:tr w:rsidR="00D14E55" w14:paraId="44540014" w14:textId="77777777" w:rsidTr="00E929D3">
        <w:tc>
          <w:tcPr>
            <w:tcW w:w="8921" w:type="dxa"/>
            <w:gridSpan w:val="3"/>
          </w:tcPr>
          <w:p w14:paraId="76132857" w14:textId="77777777" w:rsidR="00D14E55" w:rsidRDefault="00D14E55" w:rsidP="00024E51">
            <w:pPr>
              <w:rPr>
                <w:i/>
                <w:iCs/>
              </w:rPr>
            </w:pPr>
            <w:r w:rsidRPr="00D14E55">
              <w:rPr>
                <w:i/>
                <w:iCs/>
              </w:rPr>
              <w:t>E-post</w:t>
            </w:r>
            <w:r w:rsidR="00DF7876">
              <w:rPr>
                <w:i/>
                <w:iCs/>
              </w:rPr>
              <w:t>:</w:t>
            </w:r>
          </w:p>
          <w:p w14:paraId="56C45093" w14:textId="7299843D" w:rsidR="00DF7876" w:rsidRPr="00D14E55" w:rsidRDefault="00DF7876" w:rsidP="00024E51">
            <w:pPr>
              <w:rPr>
                <w:i/>
                <w:iCs/>
              </w:rPr>
            </w:pPr>
          </w:p>
        </w:tc>
      </w:tr>
    </w:tbl>
    <w:p w14:paraId="68C1E163" w14:textId="77777777" w:rsidR="00024E51" w:rsidRDefault="00024E51" w:rsidP="00EF2E83">
      <w:pPr>
        <w:spacing w:line="360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1"/>
      </w:tblGrid>
      <w:tr w:rsidR="00D14E55" w14:paraId="1FCE4A14" w14:textId="77777777" w:rsidTr="00D14E55">
        <w:tc>
          <w:tcPr>
            <w:tcW w:w="8921" w:type="dxa"/>
            <w:shd w:val="clear" w:color="auto" w:fill="FDE9D9" w:themeFill="accent6" w:themeFillTint="33"/>
          </w:tcPr>
          <w:p w14:paraId="3C9AF5A3" w14:textId="4051A18B" w:rsidR="00D14E55" w:rsidRPr="00D14E55" w:rsidRDefault="00D14E55" w:rsidP="00D14E55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D14E55">
              <w:rPr>
                <w:b/>
                <w:bCs/>
              </w:rPr>
              <w:t>Objekti aadress</w:t>
            </w:r>
          </w:p>
        </w:tc>
      </w:tr>
      <w:tr w:rsidR="00D14E55" w14:paraId="0216095A" w14:textId="77777777" w:rsidTr="00031786">
        <w:tc>
          <w:tcPr>
            <w:tcW w:w="8921" w:type="dxa"/>
          </w:tcPr>
          <w:p w14:paraId="35760564" w14:textId="77777777" w:rsidR="00D14E55" w:rsidRDefault="00D14E55" w:rsidP="00024E51">
            <w:pPr>
              <w:rPr>
                <w:b/>
                <w:bCs/>
              </w:rPr>
            </w:pPr>
          </w:p>
          <w:p w14:paraId="472427D5" w14:textId="77777777" w:rsidR="00DF7876" w:rsidRDefault="00DF7876" w:rsidP="00024E51">
            <w:pPr>
              <w:rPr>
                <w:b/>
                <w:bCs/>
              </w:rPr>
            </w:pPr>
          </w:p>
          <w:p w14:paraId="43DCA0EA" w14:textId="77777777" w:rsidR="00DF7876" w:rsidRDefault="00DF7876" w:rsidP="00024E51">
            <w:pPr>
              <w:rPr>
                <w:b/>
                <w:bCs/>
              </w:rPr>
            </w:pPr>
          </w:p>
        </w:tc>
      </w:tr>
    </w:tbl>
    <w:p w14:paraId="14E40866" w14:textId="77777777" w:rsidR="00D14E55" w:rsidRDefault="00D14E55" w:rsidP="00323278">
      <w:pPr>
        <w:spacing w:line="276" w:lineRule="auto"/>
        <w:rPr>
          <w:b/>
          <w:bCs/>
        </w:rPr>
      </w:pPr>
    </w:p>
    <w:p w14:paraId="572FA9D9" w14:textId="77777777" w:rsidR="00D14E55" w:rsidRDefault="00D14E55" w:rsidP="00323278">
      <w:pPr>
        <w:spacing w:line="276" w:lineRule="auto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1"/>
      </w:tblGrid>
      <w:tr w:rsidR="00D14E55" w14:paraId="367210C9" w14:textId="77777777" w:rsidTr="00D14E55">
        <w:tc>
          <w:tcPr>
            <w:tcW w:w="8921" w:type="dxa"/>
            <w:shd w:val="clear" w:color="auto" w:fill="FDE9D9" w:themeFill="accent6" w:themeFillTint="33"/>
          </w:tcPr>
          <w:p w14:paraId="1B58BDB2" w14:textId="762803DD" w:rsidR="00D14E55" w:rsidRPr="00D14E55" w:rsidRDefault="00D14E55" w:rsidP="00D14E55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b/>
                <w:bCs/>
              </w:rPr>
            </w:pPr>
            <w:r w:rsidRPr="00D14E55">
              <w:rPr>
                <w:b/>
                <w:bCs/>
              </w:rPr>
              <w:t>Lisad (märkida ristiga)</w:t>
            </w:r>
          </w:p>
        </w:tc>
      </w:tr>
      <w:tr w:rsidR="00D14E55" w14:paraId="069F7DFD" w14:textId="77777777" w:rsidTr="00074487">
        <w:tc>
          <w:tcPr>
            <w:tcW w:w="8921" w:type="dxa"/>
          </w:tcPr>
          <w:p w14:paraId="0086283A" w14:textId="77777777" w:rsidR="00D14E55" w:rsidRDefault="00D14E55" w:rsidP="00D14E55">
            <w:pPr>
              <w:spacing w:line="276" w:lineRule="auto"/>
              <w:jc w:val="both"/>
              <w:rPr>
                <w:color w:val="202020"/>
                <w:shd w:val="clear" w:color="auto" w:fill="FFFFFF"/>
              </w:rPr>
            </w:pPr>
          </w:p>
          <w:p w14:paraId="165D0615" w14:textId="7AF69C66" w:rsidR="00D14E55" w:rsidRDefault="00DF7876" w:rsidP="00D14E55">
            <w:pPr>
              <w:spacing w:line="276" w:lineRule="auto"/>
              <w:jc w:val="both"/>
              <w:rPr>
                <w:color w:val="202020"/>
                <w:shd w:val="clear" w:color="auto" w:fill="FFFFFF"/>
              </w:rPr>
            </w:pPr>
            <w:sdt>
              <w:sdtPr>
                <w:rPr>
                  <w:color w:val="202020"/>
                  <w:shd w:val="clear" w:color="auto" w:fill="FFFFFF"/>
                </w:rPr>
                <w:id w:val="198203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E55">
                  <w:rPr>
                    <w:rFonts w:ascii="MS Gothic" w:eastAsia="MS Gothic" w:hAnsi="MS Gothic" w:hint="eastAsia"/>
                    <w:color w:val="202020"/>
                    <w:shd w:val="clear" w:color="auto" w:fill="FFFFFF"/>
                  </w:rPr>
                  <w:t>☐</w:t>
                </w:r>
              </w:sdtContent>
            </w:sdt>
            <w:r w:rsidR="00D14E55">
              <w:rPr>
                <w:color w:val="202020"/>
                <w:shd w:val="clear" w:color="auto" w:fill="FFFFFF"/>
              </w:rPr>
              <w:t>K</w:t>
            </w:r>
            <w:r w:rsidR="00D14E55" w:rsidRPr="00A240C4">
              <w:rPr>
                <w:color w:val="202020"/>
                <w:shd w:val="clear" w:color="auto" w:fill="FFFFFF"/>
              </w:rPr>
              <w:t xml:space="preserve">innistu omaniku nimi ja kontaktandmed nõusolek konkursil osalemiseks, kui esitaja ei </w:t>
            </w:r>
            <w:r w:rsidR="00D14E55" w:rsidRPr="00A240C4">
              <w:rPr>
                <w:color w:val="202020"/>
                <w:shd w:val="clear" w:color="auto" w:fill="FFFFFF"/>
              </w:rPr>
              <w:lastRenderedPageBreak/>
              <w:t>ole kinnistu omanik;</w:t>
            </w:r>
          </w:p>
          <w:p w14:paraId="7C048F14" w14:textId="5F10C5AC" w:rsidR="00D14E55" w:rsidRPr="00D14E55" w:rsidRDefault="00DF7876" w:rsidP="00D14E55">
            <w:pPr>
              <w:tabs>
                <w:tab w:val="left" w:pos="1170"/>
              </w:tabs>
              <w:spacing w:line="276" w:lineRule="auto"/>
              <w:jc w:val="both"/>
            </w:pPr>
            <w:sdt>
              <w:sdtPr>
                <w:id w:val="-89250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4E5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14E55">
              <w:t>Muud lisad</w:t>
            </w:r>
          </w:p>
          <w:p w14:paraId="3C077EFD" w14:textId="77777777" w:rsidR="00D14E55" w:rsidRDefault="00D14E55" w:rsidP="00323278">
            <w:pPr>
              <w:spacing w:line="276" w:lineRule="auto"/>
              <w:rPr>
                <w:b/>
                <w:bCs/>
              </w:rPr>
            </w:pPr>
          </w:p>
        </w:tc>
      </w:tr>
    </w:tbl>
    <w:p w14:paraId="5B907334" w14:textId="77777777" w:rsidR="00EF2E83" w:rsidRDefault="00EF2E83" w:rsidP="00323278">
      <w:pPr>
        <w:rPr>
          <w:sz w:val="32"/>
          <w:szCs w:val="32"/>
        </w:rPr>
      </w:pPr>
    </w:p>
    <w:p w14:paraId="0F340F03" w14:textId="127CDF55" w:rsidR="00323278" w:rsidRPr="00EF2E83" w:rsidRDefault="00DF7876" w:rsidP="00323278">
      <w:sdt>
        <w:sdtPr>
          <w:id w:val="48422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278">
            <w:rPr>
              <w:rFonts w:ascii="MS Gothic" w:eastAsia="MS Gothic" w:hAnsi="MS Gothic" w:hint="eastAsia"/>
            </w:rPr>
            <w:t>☐</w:t>
          </w:r>
        </w:sdtContent>
      </w:sdt>
      <w:r w:rsidR="00323278">
        <w:t>Annan nõusoleku objekti pildistamiseks ja fotode avaldamiseks.</w:t>
      </w:r>
    </w:p>
    <w:p w14:paraId="5AC17A8A" w14:textId="77777777" w:rsidR="00EF2E83" w:rsidRDefault="00EF2E83" w:rsidP="00323278"/>
    <w:p w14:paraId="28FD272E" w14:textId="77777777" w:rsidR="00D14E55" w:rsidRDefault="00D14E55" w:rsidP="00323278"/>
    <w:p w14:paraId="539BCE0F" w14:textId="000885C6" w:rsidR="00323278" w:rsidRDefault="00323278" w:rsidP="00323278">
      <w:r>
        <w:t xml:space="preserve">Osaleja </w:t>
      </w:r>
      <w:r w:rsidR="007855E4">
        <w:t xml:space="preserve">kuupäev </w:t>
      </w:r>
      <w:r>
        <w:t>_______________</w:t>
      </w:r>
    </w:p>
    <w:p w14:paraId="1B3D0A44" w14:textId="77777777" w:rsidR="00323278" w:rsidRDefault="00323278" w:rsidP="00323278"/>
    <w:p w14:paraId="0FBF8D00" w14:textId="50A46A22" w:rsidR="00323278" w:rsidRDefault="00323278" w:rsidP="00323278">
      <w:r>
        <w:t xml:space="preserve">Avalduse </w:t>
      </w:r>
      <w:r w:rsidR="007855E4">
        <w:t xml:space="preserve">allkiri </w:t>
      </w:r>
      <w:r>
        <w:t>_______________</w:t>
      </w:r>
    </w:p>
    <w:bookmarkEnd w:id="0"/>
    <w:p w14:paraId="42B27769" w14:textId="77777777" w:rsidR="00323278" w:rsidRDefault="00323278" w:rsidP="00323278"/>
    <w:p w14:paraId="44ECA434" w14:textId="77777777" w:rsidR="00DF7876" w:rsidRPr="00DF7876" w:rsidRDefault="00DF7876" w:rsidP="00DF7876"/>
    <w:p w14:paraId="33AA0F89" w14:textId="77777777" w:rsidR="00DF7876" w:rsidRPr="00DF7876" w:rsidRDefault="00DF7876" w:rsidP="00DF7876"/>
    <w:p w14:paraId="3583218A" w14:textId="77777777" w:rsidR="00DF7876" w:rsidRPr="00DF7876" w:rsidRDefault="00DF7876" w:rsidP="00DF7876"/>
    <w:p w14:paraId="61F89EEC" w14:textId="77777777" w:rsidR="00DF7876" w:rsidRPr="00DF7876" w:rsidRDefault="00DF7876" w:rsidP="00DF7876"/>
    <w:p w14:paraId="005A25AF" w14:textId="77777777" w:rsidR="00DF7876" w:rsidRPr="00DF7876" w:rsidRDefault="00DF7876" w:rsidP="00DF7876"/>
    <w:p w14:paraId="2C652253" w14:textId="77777777" w:rsidR="00DF7876" w:rsidRPr="00DF7876" w:rsidRDefault="00DF7876" w:rsidP="00DF7876"/>
    <w:p w14:paraId="13562B84" w14:textId="77777777" w:rsidR="00DF7876" w:rsidRPr="00DF7876" w:rsidRDefault="00DF7876" w:rsidP="00DF7876"/>
    <w:p w14:paraId="29846048" w14:textId="77777777" w:rsidR="00DF7876" w:rsidRPr="00DF7876" w:rsidRDefault="00DF7876" w:rsidP="00DF7876"/>
    <w:p w14:paraId="6612FE9A" w14:textId="77777777" w:rsidR="00DF7876" w:rsidRPr="00DF7876" w:rsidRDefault="00DF7876" w:rsidP="00DF7876"/>
    <w:p w14:paraId="7E7E3682" w14:textId="77777777" w:rsidR="00DF7876" w:rsidRPr="00DF7876" w:rsidRDefault="00DF7876" w:rsidP="00DF7876"/>
    <w:p w14:paraId="104243BA" w14:textId="77777777" w:rsidR="00DF7876" w:rsidRPr="00DF7876" w:rsidRDefault="00DF7876" w:rsidP="00DF7876"/>
    <w:p w14:paraId="2BDC375E" w14:textId="77777777" w:rsidR="00DF7876" w:rsidRPr="00DF7876" w:rsidRDefault="00DF7876" w:rsidP="00DF7876"/>
    <w:p w14:paraId="7FC42B6B" w14:textId="77777777" w:rsidR="00DF7876" w:rsidRPr="00DF7876" w:rsidRDefault="00DF7876" w:rsidP="00DF7876"/>
    <w:p w14:paraId="7ABCF4FE" w14:textId="77777777" w:rsidR="00DF7876" w:rsidRPr="00DF7876" w:rsidRDefault="00DF7876" w:rsidP="00DF7876"/>
    <w:p w14:paraId="7A802A2B" w14:textId="77777777" w:rsidR="00DF7876" w:rsidRPr="00DF7876" w:rsidRDefault="00DF7876" w:rsidP="00DF7876"/>
    <w:p w14:paraId="73DCC30E" w14:textId="77777777" w:rsidR="00DF7876" w:rsidRPr="00DF7876" w:rsidRDefault="00DF7876" w:rsidP="00DF7876"/>
    <w:p w14:paraId="1C03D653" w14:textId="77777777" w:rsidR="00DF7876" w:rsidRPr="00DF7876" w:rsidRDefault="00DF7876" w:rsidP="00DF7876"/>
    <w:p w14:paraId="2C34B244" w14:textId="77777777" w:rsidR="00DF7876" w:rsidRPr="00DF7876" w:rsidRDefault="00DF7876" w:rsidP="00DF7876"/>
    <w:p w14:paraId="4647E6E1" w14:textId="77777777" w:rsidR="00DF7876" w:rsidRPr="00DF7876" w:rsidRDefault="00DF7876" w:rsidP="00DF7876"/>
    <w:p w14:paraId="40E3CD4D" w14:textId="77777777" w:rsidR="00DF7876" w:rsidRPr="00DF7876" w:rsidRDefault="00DF7876" w:rsidP="00DF7876"/>
    <w:p w14:paraId="26002876" w14:textId="77777777" w:rsidR="00DF7876" w:rsidRPr="00DF7876" w:rsidRDefault="00DF7876" w:rsidP="00DF7876"/>
    <w:p w14:paraId="4550ECE1" w14:textId="77777777" w:rsidR="00DF7876" w:rsidRPr="00DF7876" w:rsidRDefault="00DF7876" w:rsidP="00DF7876"/>
    <w:p w14:paraId="23D772C0" w14:textId="77777777" w:rsidR="00DF7876" w:rsidRPr="00DF7876" w:rsidRDefault="00DF7876" w:rsidP="00DF7876"/>
    <w:p w14:paraId="63F02869" w14:textId="77777777" w:rsidR="00DF7876" w:rsidRPr="00DF7876" w:rsidRDefault="00DF7876" w:rsidP="00DF7876"/>
    <w:p w14:paraId="5333F6E7" w14:textId="77777777" w:rsidR="00DF7876" w:rsidRPr="00DF7876" w:rsidRDefault="00DF7876" w:rsidP="00DF7876"/>
    <w:p w14:paraId="4364EF2A" w14:textId="77777777" w:rsidR="00DF7876" w:rsidRDefault="00DF7876" w:rsidP="00DF7876"/>
    <w:p w14:paraId="06A33ADD" w14:textId="77777777" w:rsidR="00DF7876" w:rsidRPr="00DF7876" w:rsidRDefault="00DF7876" w:rsidP="00DF7876"/>
    <w:p w14:paraId="45F7BFB3" w14:textId="77777777" w:rsidR="00DF7876" w:rsidRDefault="00DF7876" w:rsidP="00DF7876"/>
    <w:p w14:paraId="37706940" w14:textId="6E827D0F" w:rsidR="00DF7876" w:rsidRPr="00DF7876" w:rsidRDefault="00DF7876" w:rsidP="00DF7876">
      <w:pPr>
        <w:tabs>
          <w:tab w:val="left" w:pos="2925"/>
        </w:tabs>
      </w:pPr>
      <w:r>
        <w:tab/>
      </w:r>
    </w:p>
    <w:sectPr w:rsidR="00DF7876" w:rsidRPr="00DF7876" w:rsidSect="00A4203E">
      <w:headerReference w:type="even" r:id="rId8"/>
      <w:headerReference w:type="default" r:id="rId9"/>
      <w:pgSz w:w="11907" w:h="16839" w:code="9"/>
      <w:pgMar w:top="567" w:right="1275" w:bottom="567" w:left="1701" w:header="709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36C9B" w14:textId="77777777" w:rsidR="00850F68" w:rsidRDefault="00850F68">
      <w:r>
        <w:separator/>
      </w:r>
    </w:p>
  </w:endnote>
  <w:endnote w:type="continuationSeparator" w:id="0">
    <w:p w14:paraId="2BEA09C7" w14:textId="77777777" w:rsidR="00850F68" w:rsidRDefault="00850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642DE" w14:textId="77777777" w:rsidR="00850F68" w:rsidRDefault="00850F68">
      <w:r>
        <w:separator/>
      </w:r>
    </w:p>
  </w:footnote>
  <w:footnote w:type="continuationSeparator" w:id="0">
    <w:p w14:paraId="14A11035" w14:textId="77777777" w:rsidR="00850F68" w:rsidRDefault="00850F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95D93" w14:textId="0168B1D5" w:rsidR="00D14E55" w:rsidRPr="009A6CE0" w:rsidRDefault="00D14E55" w:rsidP="00D14E55">
    <w:pPr>
      <w:jc w:val="right"/>
      <w:rPr>
        <w:color w:val="000000"/>
        <w:sz w:val="22"/>
        <w:szCs w:val="22"/>
        <w:lang w:val="de-DE"/>
      </w:rPr>
    </w:pPr>
    <w:r w:rsidRPr="009A6CE0">
      <w:rPr>
        <w:color w:val="000000"/>
        <w:sz w:val="22"/>
        <w:szCs w:val="22"/>
        <w:lang w:val="de-DE"/>
      </w:rPr>
      <w:t xml:space="preserve">Narva </w:t>
    </w:r>
    <w:proofErr w:type="spellStart"/>
    <w:r w:rsidRPr="009A6CE0">
      <w:rPr>
        <w:color w:val="000000"/>
        <w:sz w:val="22"/>
        <w:szCs w:val="22"/>
        <w:lang w:val="de-DE"/>
      </w:rPr>
      <w:t>Linnavalitsuse</w:t>
    </w:r>
    <w:proofErr w:type="spellEnd"/>
    <w:r w:rsidRPr="009A6CE0">
      <w:rPr>
        <w:color w:val="000000"/>
        <w:sz w:val="22"/>
        <w:szCs w:val="22"/>
        <w:lang w:val="de-DE"/>
      </w:rPr>
      <w:t xml:space="preserve"> </w:t>
    </w:r>
    <w:r w:rsidR="00DF7876">
      <w:rPr>
        <w:color w:val="000000"/>
        <w:sz w:val="22"/>
        <w:szCs w:val="22"/>
        <w:lang w:val="en-US"/>
      </w:rPr>
      <w:t>__</w:t>
    </w:r>
    <w:r w:rsidRPr="009A6CE0">
      <w:rPr>
        <w:color w:val="000000"/>
        <w:sz w:val="22"/>
        <w:szCs w:val="22"/>
        <w:lang w:val="de-DE"/>
      </w:rPr>
      <w:t>.</w:t>
    </w:r>
    <w:r w:rsidR="00DF7876">
      <w:rPr>
        <w:color w:val="000000"/>
        <w:sz w:val="22"/>
        <w:szCs w:val="22"/>
        <w:lang w:val="en-GB"/>
      </w:rPr>
      <w:t>05</w:t>
    </w:r>
    <w:r w:rsidRPr="009A6CE0">
      <w:rPr>
        <w:color w:val="000000"/>
        <w:sz w:val="22"/>
        <w:szCs w:val="22"/>
        <w:lang w:val="de-DE"/>
      </w:rPr>
      <w:t>.20</w:t>
    </w:r>
    <w:r w:rsidR="00DF7876">
      <w:rPr>
        <w:color w:val="000000"/>
        <w:sz w:val="22"/>
        <w:szCs w:val="22"/>
        <w:lang w:val="en-GB"/>
      </w:rPr>
      <w:t>23</w:t>
    </w:r>
    <w:r w:rsidRPr="009A6CE0">
      <w:rPr>
        <w:color w:val="000000"/>
        <w:sz w:val="22"/>
        <w:szCs w:val="22"/>
        <w:lang w:val="de-DE"/>
      </w:rPr>
      <w:t xml:space="preserve"> </w:t>
    </w:r>
    <w:proofErr w:type="spellStart"/>
    <w:r w:rsidRPr="009A6CE0">
      <w:rPr>
        <w:color w:val="000000"/>
        <w:sz w:val="22"/>
        <w:szCs w:val="22"/>
        <w:lang w:val="de-DE"/>
      </w:rPr>
      <w:t>määruse</w:t>
    </w:r>
    <w:proofErr w:type="spellEnd"/>
    <w:r w:rsidRPr="009A6CE0">
      <w:rPr>
        <w:color w:val="000000"/>
        <w:sz w:val="22"/>
        <w:szCs w:val="22"/>
        <w:lang w:val="de-DE"/>
      </w:rPr>
      <w:t xml:space="preserve"> </w:t>
    </w:r>
    <w:proofErr w:type="spellStart"/>
    <w:r w:rsidRPr="009A6CE0">
      <w:rPr>
        <w:color w:val="000000"/>
        <w:sz w:val="22"/>
        <w:szCs w:val="22"/>
        <w:lang w:val="de-DE"/>
      </w:rPr>
      <w:t>nr</w:t>
    </w:r>
    <w:proofErr w:type="spellEnd"/>
    <w:r w:rsidRPr="009A6CE0">
      <w:rPr>
        <w:color w:val="000000"/>
        <w:sz w:val="22"/>
        <w:szCs w:val="22"/>
        <w:lang w:val="en-GB"/>
      </w:rPr>
      <w:t xml:space="preserve"> </w:t>
    </w:r>
    <w:r w:rsidR="00DF7876">
      <w:rPr>
        <w:color w:val="000000"/>
        <w:sz w:val="22"/>
        <w:szCs w:val="22"/>
        <w:lang w:val="en-GB"/>
      </w:rPr>
      <w:t>___</w:t>
    </w:r>
    <w:r w:rsidRPr="009A6CE0">
      <w:rPr>
        <w:color w:val="000000"/>
        <w:sz w:val="22"/>
        <w:szCs w:val="22"/>
        <w:lang w:val="de-DE"/>
      </w:rPr>
      <w:t xml:space="preserve"> </w:t>
    </w:r>
  </w:p>
  <w:p w14:paraId="57B77E08" w14:textId="0C6738A5" w:rsidR="00D14E55" w:rsidRPr="009A6CE0" w:rsidRDefault="00D14E55" w:rsidP="00D14E55">
    <w:pPr>
      <w:jc w:val="right"/>
      <w:rPr>
        <w:color w:val="000000"/>
        <w:sz w:val="22"/>
        <w:szCs w:val="22"/>
        <w:lang w:val="de-DE"/>
      </w:rPr>
    </w:pPr>
    <w:proofErr w:type="spellStart"/>
    <w:r w:rsidRPr="009A6CE0">
      <w:rPr>
        <w:color w:val="000000"/>
        <w:sz w:val="22"/>
        <w:szCs w:val="22"/>
        <w:lang w:val="de-DE"/>
      </w:rPr>
      <w:t>Konkursi</w:t>
    </w:r>
    <w:proofErr w:type="spellEnd"/>
    <w:r w:rsidRPr="009A6CE0">
      <w:rPr>
        <w:color w:val="000000"/>
        <w:sz w:val="22"/>
        <w:szCs w:val="22"/>
        <w:lang w:val="de-DE"/>
      </w:rPr>
      <w:t xml:space="preserve"> </w:t>
    </w:r>
    <w:r w:rsidR="00DF7876">
      <w:rPr>
        <w:color w:val="000000"/>
        <w:sz w:val="22"/>
        <w:szCs w:val="22"/>
        <w:lang w:val="de-DE"/>
      </w:rPr>
      <w:t>„</w:t>
    </w:r>
    <w:r w:rsidRPr="009A6CE0">
      <w:rPr>
        <w:color w:val="000000"/>
        <w:sz w:val="22"/>
        <w:szCs w:val="22"/>
        <w:lang w:val="de-DE"/>
      </w:rPr>
      <w:t>Narva li</w:t>
    </w:r>
    <w:proofErr w:type="spellStart"/>
    <w:r w:rsidRPr="009A6CE0">
      <w:rPr>
        <w:color w:val="000000"/>
        <w:sz w:val="22"/>
        <w:szCs w:val="22"/>
        <w:lang w:val="de-DE"/>
      </w:rPr>
      <w:t>nna</w:t>
    </w:r>
    <w:proofErr w:type="spellEnd"/>
    <w:r w:rsidRPr="009A6CE0">
      <w:rPr>
        <w:color w:val="000000"/>
        <w:sz w:val="22"/>
        <w:szCs w:val="22"/>
        <w:lang w:val="de-DE"/>
      </w:rPr>
      <w:t xml:space="preserve"> </w:t>
    </w:r>
    <w:proofErr w:type="spellStart"/>
    <w:r w:rsidRPr="009A6CE0">
      <w:rPr>
        <w:color w:val="000000"/>
        <w:sz w:val="22"/>
        <w:szCs w:val="22"/>
        <w:lang w:val="de-DE"/>
      </w:rPr>
      <w:t>kaunis</w:t>
    </w:r>
    <w:proofErr w:type="spellEnd"/>
    <w:r w:rsidRPr="009A6CE0">
      <w:rPr>
        <w:color w:val="000000"/>
        <w:sz w:val="22"/>
        <w:szCs w:val="22"/>
        <w:lang w:val="de-DE"/>
      </w:rPr>
      <w:t xml:space="preserve"> </w:t>
    </w:r>
    <w:proofErr w:type="spellStart"/>
    <w:r w:rsidRPr="009A6CE0">
      <w:rPr>
        <w:color w:val="000000"/>
        <w:sz w:val="22"/>
        <w:szCs w:val="22"/>
        <w:lang w:val="de-DE"/>
      </w:rPr>
      <w:t>kodu</w:t>
    </w:r>
    <w:proofErr w:type="spellEnd"/>
    <w:r w:rsidRPr="009A6CE0">
      <w:rPr>
        <w:color w:val="000000"/>
        <w:sz w:val="22"/>
        <w:szCs w:val="22"/>
        <w:lang w:val="de-DE"/>
      </w:rPr>
      <w:t xml:space="preserve">» </w:t>
    </w:r>
    <w:proofErr w:type="spellStart"/>
    <w:r w:rsidRPr="009A6CE0">
      <w:rPr>
        <w:color w:val="000000"/>
        <w:sz w:val="22"/>
        <w:szCs w:val="22"/>
        <w:lang w:val="de-DE"/>
      </w:rPr>
      <w:t>läbiviimise</w:t>
    </w:r>
    <w:proofErr w:type="spellEnd"/>
    <w:r w:rsidRPr="009A6CE0">
      <w:rPr>
        <w:color w:val="000000"/>
        <w:sz w:val="22"/>
        <w:szCs w:val="22"/>
        <w:lang w:val="de-DE"/>
      </w:rPr>
      <w:t xml:space="preserve"> </w:t>
    </w:r>
    <w:proofErr w:type="spellStart"/>
    <w:r w:rsidRPr="009A6CE0">
      <w:rPr>
        <w:color w:val="000000"/>
        <w:sz w:val="22"/>
        <w:szCs w:val="22"/>
        <w:lang w:val="de-DE"/>
      </w:rPr>
      <w:t>kord</w:t>
    </w:r>
    <w:proofErr w:type="spellEnd"/>
    <w:r w:rsidR="00DF7876">
      <w:rPr>
        <w:color w:val="000000"/>
        <w:sz w:val="22"/>
        <w:szCs w:val="22"/>
        <w:lang w:val="de-DE"/>
      </w:rPr>
      <w:t>“</w:t>
    </w:r>
  </w:p>
  <w:p w14:paraId="356AEA80" w14:textId="77777777" w:rsidR="00D14E55" w:rsidRPr="009A6CE0" w:rsidRDefault="00D14E55" w:rsidP="00D14E55">
    <w:pPr>
      <w:jc w:val="right"/>
      <w:rPr>
        <w:sz w:val="22"/>
        <w:szCs w:val="22"/>
        <w:lang w:val="de-DE"/>
      </w:rPr>
    </w:pPr>
    <w:r w:rsidRPr="009A6CE0">
      <w:rPr>
        <w:color w:val="000000"/>
        <w:sz w:val="22"/>
        <w:szCs w:val="22"/>
        <w:lang w:val="de-DE"/>
      </w:rPr>
      <w:t>Lisa</w:t>
    </w:r>
    <w:r>
      <w:rPr>
        <w:color w:val="000000"/>
        <w:sz w:val="22"/>
        <w:szCs w:val="22"/>
        <w:lang w:val="de-DE"/>
      </w:rPr>
      <w:t xml:space="preserve"> 1. </w:t>
    </w:r>
    <w:proofErr w:type="spellStart"/>
    <w:r>
      <w:rPr>
        <w:color w:val="000000"/>
        <w:sz w:val="22"/>
        <w:szCs w:val="22"/>
        <w:lang w:val="de-DE"/>
      </w:rPr>
      <w:t>Avaldus</w:t>
    </w:r>
    <w:proofErr w:type="spellEnd"/>
  </w:p>
  <w:p w14:paraId="0004C5E7" w14:textId="77777777" w:rsidR="00D14E55" w:rsidRPr="00D14E55" w:rsidRDefault="00D14E55" w:rsidP="00D14E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6CF7B" w14:textId="51B8EFA1" w:rsidR="009A6CE0" w:rsidRPr="009A6CE0" w:rsidRDefault="009A6CE0" w:rsidP="009A6CE0">
    <w:pPr>
      <w:jc w:val="right"/>
      <w:rPr>
        <w:color w:val="000000"/>
        <w:sz w:val="22"/>
        <w:szCs w:val="22"/>
        <w:lang w:val="de-DE"/>
      </w:rPr>
    </w:pPr>
    <w:bookmarkStart w:id="1" w:name="_Hlk134091199"/>
    <w:r w:rsidRPr="009A6CE0">
      <w:rPr>
        <w:color w:val="000000"/>
        <w:sz w:val="22"/>
        <w:szCs w:val="22"/>
        <w:lang w:val="de-DE"/>
      </w:rPr>
      <w:t xml:space="preserve">Narva </w:t>
    </w:r>
    <w:proofErr w:type="spellStart"/>
    <w:r w:rsidRPr="009A6CE0">
      <w:rPr>
        <w:color w:val="000000"/>
        <w:sz w:val="22"/>
        <w:szCs w:val="22"/>
        <w:lang w:val="de-DE"/>
      </w:rPr>
      <w:t>Linnavalitsuse</w:t>
    </w:r>
    <w:proofErr w:type="spellEnd"/>
    <w:r w:rsidRPr="009A6CE0">
      <w:rPr>
        <w:color w:val="000000"/>
        <w:sz w:val="22"/>
        <w:szCs w:val="22"/>
        <w:lang w:val="de-DE"/>
      </w:rPr>
      <w:t xml:space="preserve"> </w:t>
    </w:r>
    <w:r w:rsidR="00DF7876">
      <w:rPr>
        <w:color w:val="000000"/>
        <w:sz w:val="22"/>
        <w:szCs w:val="22"/>
        <w:lang w:val="en-US"/>
      </w:rPr>
      <w:t>__</w:t>
    </w:r>
    <w:r w:rsidRPr="009A6CE0">
      <w:rPr>
        <w:color w:val="000000"/>
        <w:sz w:val="22"/>
        <w:szCs w:val="22"/>
        <w:lang w:val="de-DE"/>
      </w:rPr>
      <w:t>.</w:t>
    </w:r>
    <w:r w:rsidR="00DF7876">
      <w:rPr>
        <w:color w:val="000000"/>
        <w:sz w:val="22"/>
        <w:szCs w:val="22"/>
        <w:lang w:val="en-GB"/>
      </w:rPr>
      <w:t>05</w:t>
    </w:r>
    <w:r w:rsidRPr="009A6CE0">
      <w:rPr>
        <w:color w:val="000000"/>
        <w:sz w:val="22"/>
        <w:szCs w:val="22"/>
        <w:lang w:val="de-DE"/>
      </w:rPr>
      <w:t>.20</w:t>
    </w:r>
    <w:r w:rsidR="00DF7876">
      <w:rPr>
        <w:color w:val="000000"/>
        <w:sz w:val="22"/>
        <w:szCs w:val="22"/>
        <w:lang w:val="en-GB"/>
      </w:rPr>
      <w:t>23</w:t>
    </w:r>
    <w:r w:rsidRPr="009A6CE0">
      <w:rPr>
        <w:color w:val="000000"/>
        <w:sz w:val="22"/>
        <w:szCs w:val="22"/>
        <w:lang w:val="de-DE"/>
      </w:rPr>
      <w:t xml:space="preserve"> </w:t>
    </w:r>
    <w:proofErr w:type="spellStart"/>
    <w:r w:rsidRPr="009A6CE0">
      <w:rPr>
        <w:color w:val="000000"/>
        <w:sz w:val="22"/>
        <w:szCs w:val="22"/>
        <w:lang w:val="de-DE"/>
      </w:rPr>
      <w:t>määruse</w:t>
    </w:r>
    <w:proofErr w:type="spellEnd"/>
    <w:r w:rsidRPr="009A6CE0">
      <w:rPr>
        <w:color w:val="000000"/>
        <w:sz w:val="22"/>
        <w:szCs w:val="22"/>
        <w:lang w:val="de-DE"/>
      </w:rPr>
      <w:t xml:space="preserve"> </w:t>
    </w:r>
    <w:proofErr w:type="spellStart"/>
    <w:r w:rsidRPr="009A6CE0">
      <w:rPr>
        <w:color w:val="000000"/>
        <w:sz w:val="22"/>
        <w:szCs w:val="22"/>
        <w:lang w:val="de-DE"/>
      </w:rPr>
      <w:t>nr</w:t>
    </w:r>
    <w:proofErr w:type="spellEnd"/>
    <w:r w:rsidRPr="009A6CE0">
      <w:rPr>
        <w:color w:val="000000"/>
        <w:sz w:val="22"/>
        <w:szCs w:val="22"/>
        <w:lang w:val="en-GB"/>
      </w:rPr>
      <w:t xml:space="preserve"> </w:t>
    </w:r>
    <w:r w:rsidR="00DF7876">
      <w:rPr>
        <w:color w:val="000000"/>
        <w:sz w:val="22"/>
        <w:szCs w:val="22"/>
        <w:lang w:val="en-GB"/>
      </w:rPr>
      <w:t>____</w:t>
    </w:r>
  </w:p>
  <w:p w14:paraId="077279BA" w14:textId="71815D36" w:rsidR="009A6CE0" w:rsidRPr="009A6CE0" w:rsidRDefault="009A6CE0" w:rsidP="009A6CE0">
    <w:pPr>
      <w:jc w:val="right"/>
      <w:rPr>
        <w:color w:val="000000"/>
        <w:sz w:val="22"/>
        <w:szCs w:val="22"/>
        <w:lang w:val="de-DE"/>
      </w:rPr>
    </w:pPr>
    <w:proofErr w:type="spellStart"/>
    <w:r w:rsidRPr="009A6CE0">
      <w:rPr>
        <w:color w:val="000000"/>
        <w:sz w:val="22"/>
        <w:szCs w:val="22"/>
        <w:lang w:val="de-DE"/>
      </w:rPr>
      <w:t>Konkursi</w:t>
    </w:r>
    <w:proofErr w:type="spellEnd"/>
    <w:r w:rsidRPr="009A6CE0">
      <w:rPr>
        <w:color w:val="000000"/>
        <w:sz w:val="22"/>
        <w:szCs w:val="22"/>
        <w:lang w:val="de-DE"/>
      </w:rPr>
      <w:t xml:space="preserve"> </w:t>
    </w:r>
    <w:r w:rsidR="00DF7876">
      <w:rPr>
        <w:color w:val="000000"/>
        <w:sz w:val="22"/>
        <w:szCs w:val="22"/>
        <w:lang w:val="de-DE"/>
      </w:rPr>
      <w:t>„</w:t>
    </w:r>
    <w:r w:rsidRPr="009A6CE0">
      <w:rPr>
        <w:color w:val="000000"/>
        <w:sz w:val="22"/>
        <w:szCs w:val="22"/>
        <w:lang w:val="de-DE"/>
      </w:rPr>
      <w:t xml:space="preserve">Narva </w:t>
    </w:r>
    <w:proofErr w:type="spellStart"/>
    <w:r w:rsidRPr="009A6CE0">
      <w:rPr>
        <w:color w:val="000000"/>
        <w:sz w:val="22"/>
        <w:szCs w:val="22"/>
        <w:lang w:val="de-DE"/>
      </w:rPr>
      <w:t>linna</w:t>
    </w:r>
    <w:proofErr w:type="spellEnd"/>
    <w:r w:rsidRPr="009A6CE0">
      <w:rPr>
        <w:color w:val="000000"/>
        <w:sz w:val="22"/>
        <w:szCs w:val="22"/>
        <w:lang w:val="de-DE"/>
      </w:rPr>
      <w:t xml:space="preserve"> </w:t>
    </w:r>
    <w:proofErr w:type="spellStart"/>
    <w:r w:rsidRPr="009A6CE0">
      <w:rPr>
        <w:color w:val="000000"/>
        <w:sz w:val="22"/>
        <w:szCs w:val="22"/>
        <w:lang w:val="de-DE"/>
      </w:rPr>
      <w:t>kaunis</w:t>
    </w:r>
    <w:proofErr w:type="spellEnd"/>
    <w:r w:rsidRPr="009A6CE0">
      <w:rPr>
        <w:color w:val="000000"/>
        <w:sz w:val="22"/>
        <w:szCs w:val="22"/>
        <w:lang w:val="de-DE"/>
      </w:rPr>
      <w:t xml:space="preserve"> </w:t>
    </w:r>
    <w:proofErr w:type="spellStart"/>
    <w:r w:rsidRPr="009A6CE0">
      <w:rPr>
        <w:color w:val="000000"/>
        <w:sz w:val="22"/>
        <w:szCs w:val="22"/>
        <w:lang w:val="de-DE"/>
      </w:rPr>
      <w:t>kodu</w:t>
    </w:r>
    <w:proofErr w:type="spellEnd"/>
    <w:r w:rsidRPr="009A6CE0">
      <w:rPr>
        <w:color w:val="000000"/>
        <w:sz w:val="22"/>
        <w:szCs w:val="22"/>
        <w:lang w:val="de-DE"/>
      </w:rPr>
      <w:t xml:space="preserve">» </w:t>
    </w:r>
    <w:proofErr w:type="spellStart"/>
    <w:r w:rsidRPr="009A6CE0">
      <w:rPr>
        <w:color w:val="000000"/>
        <w:sz w:val="22"/>
        <w:szCs w:val="22"/>
        <w:lang w:val="de-DE"/>
      </w:rPr>
      <w:t>läbiviimise</w:t>
    </w:r>
    <w:proofErr w:type="spellEnd"/>
    <w:r w:rsidRPr="009A6CE0">
      <w:rPr>
        <w:color w:val="000000"/>
        <w:sz w:val="22"/>
        <w:szCs w:val="22"/>
        <w:lang w:val="de-DE"/>
      </w:rPr>
      <w:t xml:space="preserve"> </w:t>
    </w:r>
    <w:proofErr w:type="spellStart"/>
    <w:r w:rsidRPr="009A6CE0">
      <w:rPr>
        <w:color w:val="000000"/>
        <w:sz w:val="22"/>
        <w:szCs w:val="22"/>
        <w:lang w:val="de-DE"/>
      </w:rPr>
      <w:t>kord</w:t>
    </w:r>
    <w:proofErr w:type="spellEnd"/>
    <w:r w:rsidR="00DF7876">
      <w:rPr>
        <w:color w:val="000000"/>
        <w:sz w:val="22"/>
        <w:szCs w:val="22"/>
        <w:lang w:val="de-DE"/>
      </w:rPr>
      <w:t>“</w:t>
    </w:r>
  </w:p>
  <w:p w14:paraId="4DB49874" w14:textId="0DC04F1F" w:rsidR="009A6CE0" w:rsidRPr="009A6CE0" w:rsidRDefault="009A6CE0" w:rsidP="009A6CE0">
    <w:pPr>
      <w:jc w:val="right"/>
      <w:rPr>
        <w:sz w:val="22"/>
        <w:szCs w:val="22"/>
        <w:lang w:val="de-DE"/>
      </w:rPr>
    </w:pPr>
    <w:r w:rsidRPr="009A6CE0">
      <w:rPr>
        <w:color w:val="000000"/>
        <w:sz w:val="22"/>
        <w:szCs w:val="22"/>
        <w:lang w:val="de-DE"/>
      </w:rPr>
      <w:t>Lisa</w:t>
    </w:r>
    <w:r w:rsidR="004F45B3">
      <w:rPr>
        <w:color w:val="000000"/>
        <w:sz w:val="22"/>
        <w:szCs w:val="22"/>
        <w:lang w:val="de-DE"/>
      </w:rPr>
      <w:t xml:space="preserve"> 1. </w:t>
    </w:r>
    <w:proofErr w:type="spellStart"/>
    <w:r w:rsidR="004F45B3">
      <w:rPr>
        <w:color w:val="000000"/>
        <w:sz w:val="22"/>
        <w:szCs w:val="22"/>
        <w:lang w:val="de-DE"/>
      </w:rPr>
      <w:t>Avaldus</w:t>
    </w:r>
    <w:proofErr w:type="spellEnd"/>
  </w:p>
  <w:bookmarkEnd w:id="1"/>
  <w:p w14:paraId="0FB8DF0B" w14:textId="77777777" w:rsidR="009A6CE0" w:rsidRDefault="009A6C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A23C66"/>
    <w:multiLevelType w:val="hybridMultilevel"/>
    <w:tmpl w:val="6E4E2E9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13F84"/>
    <w:multiLevelType w:val="hybridMultilevel"/>
    <w:tmpl w:val="DC7ABD5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04384"/>
    <w:multiLevelType w:val="hybridMultilevel"/>
    <w:tmpl w:val="E754368C"/>
    <w:lvl w:ilvl="0" w:tplc="8DDCCF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60B41"/>
    <w:multiLevelType w:val="hybridMultilevel"/>
    <w:tmpl w:val="EF54FD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329663">
    <w:abstractNumId w:val="0"/>
  </w:num>
  <w:num w:numId="2" w16cid:durableId="1203790407">
    <w:abstractNumId w:val="1"/>
  </w:num>
  <w:num w:numId="3" w16cid:durableId="1427116875">
    <w:abstractNumId w:val="3"/>
  </w:num>
  <w:num w:numId="4" w16cid:durableId="1832495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202"/>
    <w:rsid w:val="000008A5"/>
    <w:rsid w:val="000165C6"/>
    <w:rsid w:val="00017867"/>
    <w:rsid w:val="0002040C"/>
    <w:rsid w:val="00024E51"/>
    <w:rsid w:val="000307EA"/>
    <w:rsid w:val="00042AE3"/>
    <w:rsid w:val="00052A4D"/>
    <w:rsid w:val="00053472"/>
    <w:rsid w:val="00056BE0"/>
    <w:rsid w:val="0006308C"/>
    <w:rsid w:val="0006647A"/>
    <w:rsid w:val="00072EFE"/>
    <w:rsid w:val="00073615"/>
    <w:rsid w:val="00083216"/>
    <w:rsid w:val="00085B9C"/>
    <w:rsid w:val="00097DC0"/>
    <w:rsid w:val="000A2E6F"/>
    <w:rsid w:val="000A7255"/>
    <w:rsid w:val="000B4D98"/>
    <w:rsid w:val="000C0041"/>
    <w:rsid w:val="000D7ACC"/>
    <w:rsid w:val="000E27E5"/>
    <w:rsid w:val="000F4BA1"/>
    <w:rsid w:val="00110FAB"/>
    <w:rsid w:val="001114F5"/>
    <w:rsid w:val="0011267B"/>
    <w:rsid w:val="0011537C"/>
    <w:rsid w:val="00117DA0"/>
    <w:rsid w:val="00147A46"/>
    <w:rsid w:val="00161CD5"/>
    <w:rsid w:val="00162653"/>
    <w:rsid w:val="0016622F"/>
    <w:rsid w:val="00167280"/>
    <w:rsid w:val="001735E4"/>
    <w:rsid w:val="001827A2"/>
    <w:rsid w:val="00183131"/>
    <w:rsid w:val="00185184"/>
    <w:rsid w:val="001870B7"/>
    <w:rsid w:val="001A4C19"/>
    <w:rsid w:val="001B45F3"/>
    <w:rsid w:val="001B583A"/>
    <w:rsid w:val="001C1F11"/>
    <w:rsid w:val="001C6812"/>
    <w:rsid w:val="001C78A5"/>
    <w:rsid w:val="001D6A23"/>
    <w:rsid w:val="001E5D3D"/>
    <w:rsid w:val="001E73BD"/>
    <w:rsid w:val="002008FB"/>
    <w:rsid w:val="00233EFB"/>
    <w:rsid w:val="00240BBF"/>
    <w:rsid w:val="00266946"/>
    <w:rsid w:val="0026781B"/>
    <w:rsid w:val="00271F55"/>
    <w:rsid w:val="002722A7"/>
    <w:rsid w:val="00284F16"/>
    <w:rsid w:val="00285FFB"/>
    <w:rsid w:val="002878D1"/>
    <w:rsid w:val="002977BB"/>
    <w:rsid w:val="002A38AC"/>
    <w:rsid w:val="002B2BD9"/>
    <w:rsid w:val="002D058F"/>
    <w:rsid w:val="002D7C0A"/>
    <w:rsid w:val="002E2CA7"/>
    <w:rsid w:val="002E4A49"/>
    <w:rsid w:val="002E7A38"/>
    <w:rsid w:val="002F1B8E"/>
    <w:rsid w:val="003168E9"/>
    <w:rsid w:val="003214FD"/>
    <w:rsid w:val="00323278"/>
    <w:rsid w:val="00347682"/>
    <w:rsid w:val="00356CF6"/>
    <w:rsid w:val="0036498E"/>
    <w:rsid w:val="003718BC"/>
    <w:rsid w:val="0037686D"/>
    <w:rsid w:val="00382B1A"/>
    <w:rsid w:val="003C1D3E"/>
    <w:rsid w:val="003D0775"/>
    <w:rsid w:val="003D5A5C"/>
    <w:rsid w:val="003E121B"/>
    <w:rsid w:val="003E6832"/>
    <w:rsid w:val="004023C1"/>
    <w:rsid w:val="0040430C"/>
    <w:rsid w:val="0040460F"/>
    <w:rsid w:val="00404990"/>
    <w:rsid w:val="00410D75"/>
    <w:rsid w:val="00416E41"/>
    <w:rsid w:val="004170F6"/>
    <w:rsid w:val="00421202"/>
    <w:rsid w:val="00431977"/>
    <w:rsid w:val="00450D09"/>
    <w:rsid w:val="00454648"/>
    <w:rsid w:val="0046189B"/>
    <w:rsid w:val="004660BA"/>
    <w:rsid w:val="004765DF"/>
    <w:rsid w:val="004A0B82"/>
    <w:rsid w:val="004A4C34"/>
    <w:rsid w:val="004D4D05"/>
    <w:rsid w:val="004F45B3"/>
    <w:rsid w:val="004F638D"/>
    <w:rsid w:val="00510F08"/>
    <w:rsid w:val="005159BD"/>
    <w:rsid w:val="00532864"/>
    <w:rsid w:val="0054001C"/>
    <w:rsid w:val="0056177B"/>
    <w:rsid w:val="00562FAB"/>
    <w:rsid w:val="00563B7A"/>
    <w:rsid w:val="00574951"/>
    <w:rsid w:val="0058338E"/>
    <w:rsid w:val="005966BE"/>
    <w:rsid w:val="005A5B77"/>
    <w:rsid w:val="005B6C18"/>
    <w:rsid w:val="005D0CBF"/>
    <w:rsid w:val="005F0141"/>
    <w:rsid w:val="005F345F"/>
    <w:rsid w:val="006019AF"/>
    <w:rsid w:val="0060491D"/>
    <w:rsid w:val="0061028F"/>
    <w:rsid w:val="006135BD"/>
    <w:rsid w:val="00621E6C"/>
    <w:rsid w:val="006276D9"/>
    <w:rsid w:val="00642E63"/>
    <w:rsid w:val="006A6879"/>
    <w:rsid w:val="006A7CE8"/>
    <w:rsid w:val="006B58EE"/>
    <w:rsid w:val="006B75BF"/>
    <w:rsid w:val="006B7D23"/>
    <w:rsid w:val="006E21CF"/>
    <w:rsid w:val="006E5A02"/>
    <w:rsid w:val="006F0A4E"/>
    <w:rsid w:val="006F5737"/>
    <w:rsid w:val="00715CED"/>
    <w:rsid w:val="00735FC7"/>
    <w:rsid w:val="0077034E"/>
    <w:rsid w:val="00780241"/>
    <w:rsid w:val="00781D95"/>
    <w:rsid w:val="007855E4"/>
    <w:rsid w:val="007A40B6"/>
    <w:rsid w:val="007B035C"/>
    <w:rsid w:val="007B2140"/>
    <w:rsid w:val="007B3E0A"/>
    <w:rsid w:val="007B7761"/>
    <w:rsid w:val="007C4570"/>
    <w:rsid w:val="007F1B61"/>
    <w:rsid w:val="00850F68"/>
    <w:rsid w:val="00854FB8"/>
    <w:rsid w:val="008559BF"/>
    <w:rsid w:val="00891E1B"/>
    <w:rsid w:val="00891F6A"/>
    <w:rsid w:val="008A1FAF"/>
    <w:rsid w:val="008B6776"/>
    <w:rsid w:val="008B70E5"/>
    <w:rsid w:val="008C2E62"/>
    <w:rsid w:val="008C452A"/>
    <w:rsid w:val="008C4E28"/>
    <w:rsid w:val="008D5100"/>
    <w:rsid w:val="008E3EB3"/>
    <w:rsid w:val="00910B0B"/>
    <w:rsid w:val="009130C1"/>
    <w:rsid w:val="00914075"/>
    <w:rsid w:val="00921135"/>
    <w:rsid w:val="00925135"/>
    <w:rsid w:val="00933607"/>
    <w:rsid w:val="00934857"/>
    <w:rsid w:val="00961711"/>
    <w:rsid w:val="00983F44"/>
    <w:rsid w:val="00994DBC"/>
    <w:rsid w:val="009A6CE0"/>
    <w:rsid w:val="009B7531"/>
    <w:rsid w:val="009C15C2"/>
    <w:rsid w:val="009E1340"/>
    <w:rsid w:val="00A00B65"/>
    <w:rsid w:val="00A100DE"/>
    <w:rsid w:val="00A128D9"/>
    <w:rsid w:val="00A16FCE"/>
    <w:rsid w:val="00A22B47"/>
    <w:rsid w:val="00A25C3D"/>
    <w:rsid w:val="00A37B84"/>
    <w:rsid w:val="00A4203E"/>
    <w:rsid w:val="00A44EF5"/>
    <w:rsid w:val="00A46DA2"/>
    <w:rsid w:val="00A5284B"/>
    <w:rsid w:val="00A56FC5"/>
    <w:rsid w:val="00A57D57"/>
    <w:rsid w:val="00A761F9"/>
    <w:rsid w:val="00A81D6A"/>
    <w:rsid w:val="00A81EA7"/>
    <w:rsid w:val="00A90780"/>
    <w:rsid w:val="00AC00BE"/>
    <w:rsid w:val="00AC1816"/>
    <w:rsid w:val="00AC6BE6"/>
    <w:rsid w:val="00AD44C9"/>
    <w:rsid w:val="00AD6E57"/>
    <w:rsid w:val="00AE5F43"/>
    <w:rsid w:val="00AF5F7D"/>
    <w:rsid w:val="00B11EB5"/>
    <w:rsid w:val="00B16852"/>
    <w:rsid w:val="00B209C1"/>
    <w:rsid w:val="00B43D50"/>
    <w:rsid w:val="00B52C3B"/>
    <w:rsid w:val="00B565CB"/>
    <w:rsid w:val="00B60B81"/>
    <w:rsid w:val="00B61362"/>
    <w:rsid w:val="00B85D70"/>
    <w:rsid w:val="00B92F37"/>
    <w:rsid w:val="00B96279"/>
    <w:rsid w:val="00B977B8"/>
    <w:rsid w:val="00BA40CD"/>
    <w:rsid w:val="00BA4179"/>
    <w:rsid w:val="00BA4621"/>
    <w:rsid w:val="00BA76F0"/>
    <w:rsid w:val="00BB1A48"/>
    <w:rsid w:val="00BB691D"/>
    <w:rsid w:val="00BC0F27"/>
    <w:rsid w:val="00BC5096"/>
    <w:rsid w:val="00BE3953"/>
    <w:rsid w:val="00BE3D9C"/>
    <w:rsid w:val="00BE7018"/>
    <w:rsid w:val="00BF0871"/>
    <w:rsid w:val="00C22DEA"/>
    <w:rsid w:val="00C22FBD"/>
    <w:rsid w:val="00C335C9"/>
    <w:rsid w:val="00C36753"/>
    <w:rsid w:val="00C5514A"/>
    <w:rsid w:val="00C5713A"/>
    <w:rsid w:val="00C61681"/>
    <w:rsid w:val="00C70568"/>
    <w:rsid w:val="00C77A00"/>
    <w:rsid w:val="00CA4EE9"/>
    <w:rsid w:val="00CC5393"/>
    <w:rsid w:val="00D03E24"/>
    <w:rsid w:val="00D071C5"/>
    <w:rsid w:val="00D10D5F"/>
    <w:rsid w:val="00D1154B"/>
    <w:rsid w:val="00D14E55"/>
    <w:rsid w:val="00D220C5"/>
    <w:rsid w:val="00D243D4"/>
    <w:rsid w:val="00D248D8"/>
    <w:rsid w:val="00D35851"/>
    <w:rsid w:val="00D41140"/>
    <w:rsid w:val="00D4249B"/>
    <w:rsid w:val="00D44A22"/>
    <w:rsid w:val="00D5748B"/>
    <w:rsid w:val="00D73179"/>
    <w:rsid w:val="00D87BDD"/>
    <w:rsid w:val="00DA283F"/>
    <w:rsid w:val="00DA28C1"/>
    <w:rsid w:val="00DB4B33"/>
    <w:rsid w:val="00DC4954"/>
    <w:rsid w:val="00DC6F77"/>
    <w:rsid w:val="00DC7AD5"/>
    <w:rsid w:val="00DE786F"/>
    <w:rsid w:val="00DF0382"/>
    <w:rsid w:val="00DF7876"/>
    <w:rsid w:val="00E02EA1"/>
    <w:rsid w:val="00E07FA1"/>
    <w:rsid w:val="00E327DD"/>
    <w:rsid w:val="00E37996"/>
    <w:rsid w:val="00E41E51"/>
    <w:rsid w:val="00E42665"/>
    <w:rsid w:val="00E50F0E"/>
    <w:rsid w:val="00E57466"/>
    <w:rsid w:val="00E60A1C"/>
    <w:rsid w:val="00E74A24"/>
    <w:rsid w:val="00E76428"/>
    <w:rsid w:val="00E76CCB"/>
    <w:rsid w:val="00E90B49"/>
    <w:rsid w:val="00E91799"/>
    <w:rsid w:val="00EC0C52"/>
    <w:rsid w:val="00ED105B"/>
    <w:rsid w:val="00EE7CEA"/>
    <w:rsid w:val="00EF2E83"/>
    <w:rsid w:val="00F02AEB"/>
    <w:rsid w:val="00F04E2A"/>
    <w:rsid w:val="00F053F9"/>
    <w:rsid w:val="00F24649"/>
    <w:rsid w:val="00F25C41"/>
    <w:rsid w:val="00F43EBA"/>
    <w:rsid w:val="00F54EBF"/>
    <w:rsid w:val="00F711FB"/>
    <w:rsid w:val="00F73B73"/>
    <w:rsid w:val="00F7634C"/>
    <w:rsid w:val="00F8319C"/>
    <w:rsid w:val="00F94810"/>
    <w:rsid w:val="00FA3DE5"/>
    <w:rsid w:val="00FA42F4"/>
    <w:rsid w:val="00FA5B8A"/>
    <w:rsid w:val="00FB7F0E"/>
    <w:rsid w:val="00FC0ADC"/>
    <w:rsid w:val="00FC4E6E"/>
    <w:rsid w:val="00FE6F11"/>
    <w:rsid w:val="00FF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D286E1"/>
  <w15:docId w15:val="{2F7FE6C5-5D88-46A1-AC3A-D0923483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1202"/>
    <w:pPr>
      <w:widowControl w:val="0"/>
      <w:suppressAutoHyphens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083216"/>
    <w:pPr>
      <w:keepNext/>
      <w:suppressAutoHyphens w:val="0"/>
      <w:overflowPunct w:val="0"/>
      <w:autoSpaceDE w:val="0"/>
      <w:autoSpaceDN w:val="0"/>
      <w:adjustRightInd w:val="0"/>
      <w:textAlignment w:val="baseline"/>
      <w:outlineLvl w:val="0"/>
    </w:pPr>
    <w:rPr>
      <w:szCs w:val="20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  <w:suppressAutoHyphens w:val="0"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en-US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uppressAutoHyphens w:val="0"/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en-US"/>
    </w:rPr>
  </w:style>
  <w:style w:type="paragraph" w:styleId="BodyText3">
    <w:name w:val="Body Text 3"/>
    <w:basedOn w:val="Normal"/>
    <w:rsid w:val="00083216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en-US"/>
    </w:rPr>
  </w:style>
  <w:style w:type="character" w:styleId="Hyperlink">
    <w:name w:val="Hyperlink"/>
    <w:unhideWhenUsed/>
    <w:rsid w:val="00E327DD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421202"/>
    <w:pPr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  <w:lang w:val="ru-RU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421202"/>
    <w:rPr>
      <w:lang w:val="ru-RU"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660B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660BA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4660BA"/>
    <w:pPr>
      <w:ind w:left="720"/>
      <w:contextualSpacing/>
    </w:pPr>
  </w:style>
  <w:style w:type="character" w:customStyle="1" w:styleId="gmaildefault">
    <w:name w:val="gmail_default"/>
    <w:basedOn w:val="DefaultParagraphFont"/>
    <w:rsid w:val="002E2CA7"/>
  </w:style>
  <w:style w:type="paragraph" w:styleId="PlainText">
    <w:name w:val="Plain Text"/>
    <w:basedOn w:val="Normal"/>
    <w:link w:val="PlainTextChar"/>
    <w:uiPriority w:val="99"/>
    <w:semiHidden/>
    <w:unhideWhenUsed/>
    <w:rsid w:val="00BA40CD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A40CD"/>
    <w:rPr>
      <w:rFonts w:ascii="Calibri" w:eastAsiaTheme="minorHAnsi" w:hAnsi="Calibri" w:cstheme="minorBidi"/>
      <w:sz w:val="22"/>
      <w:szCs w:val="21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0204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2040C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D4D05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C4954"/>
    <w:rPr>
      <w:color w:val="605E5C"/>
      <w:shd w:val="clear" w:color="auto" w:fill="E1DFDD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BE3953"/>
    <w:rPr>
      <w:color w:val="605E5C"/>
      <w:shd w:val="clear" w:color="auto" w:fill="E1DFDD"/>
    </w:rPr>
  </w:style>
  <w:style w:type="table" w:styleId="TableGrid">
    <w:name w:val="Table Grid"/>
    <w:basedOn w:val="TableNormal"/>
    <w:rsid w:val="00B43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ille\Downloads\LMA_KIRJAPLAN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CB331-DD03-48A3-965E-897485FBE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LMA_KIRJAPLANK.dotx</Template>
  <TotalTime>56</TotalTime>
  <Pages>2</Pages>
  <Words>121</Words>
  <Characters>905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Narva Linnavalitsus</Company>
  <LinksUpToDate>false</LinksUpToDate>
  <CharactersWithSpaces>1024</CharactersWithSpaces>
  <SharedDoc>false</SharedDoc>
  <HLinks>
    <vt:vector size="6" baseType="variant">
      <vt:variant>
        <vt:i4>917544</vt:i4>
      </vt:variant>
      <vt:variant>
        <vt:i4>0</vt:i4>
      </vt:variant>
      <vt:variant>
        <vt:i4>0</vt:i4>
      </vt:variant>
      <vt:variant>
        <vt:i4>5</vt:i4>
      </vt:variant>
      <vt:variant>
        <vt:lpwstr>mailto:linnamajandus@narva.ee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Jekaterina</dc:creator>
  <cp:lastModifiedBy>Nataliia  Magerramova</cp:lastModifiedBy>
  <cp:revision>19</cp:revision>
  <cp:lastPrinted>2019-10-22T08:29:00Z</cp:lastPrinted>
  <dcterms:created xsi:type="dcterms:W3CDTF">2022-12-01T07:12:00Z</dcterms:created>
  <dcterms:modified xsi:type="dcterms:W3CDTF">2023-05-08T06:16:00Z</dcterms:modified>
</cp:coreProperties>
</file>